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都江堰东风渠灌区续建配套与现代化改造总干渠工程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NGQ0MTUzMDMxMDFiMmIxZDdjN2U4MTViY2NkYjQifQ=="/>
  </w:docVars>
  <w:rsids>
    <w:rsidRoot w:val="44EB321A"/>
    <w:rsid w:val="00541D86"/>
    <w:rsid w:val="00FF1D38"/>
    <w:rsid w:val="44EB321A"/>
    <w:rsid w:val="5D1F59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431</Characters>
  <Lines>3</Lines>
  <Paragraphs>1</Paragraphs>
  <TotalTime>0</TotalTime>
  <ScaleCrop>false</ScaleCrop>
  <LinksUpToDate>false</LinksUpToDate>
  <CharactersWithSpaces>454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2022-08-09T02:10:26Z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C37175F22A1C4D3B9BCA848C18E8814D</vt:lpwstr>
  </property>
</Properties>
</file>